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6"/>
        <w:gridCol w:w="222"/>
      </w:tblGrid>
      <w:tr w:rsidR="00000000">
        <w:trPr>
          <w:trHeight w:val="1967"/>
          <w:jc w:val="center"/>
        </w:trPr>
        <w:tc>
          <w:tcPr>
            <w:tcW w:w="5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10260" w:type="dxa"/>
              <w:tblInd w:w="0" w:type="dxa"/>
              <w:tblLook w:val="0000" w:firstRow="0" w:lastRow="0" w:firstColumn="0" w:lastColumn="0" w:noHBand="0" w:noVBand="0"/>
            </w:tblPr>
            <w:tblGrid>
              <w:gridCol w:w="4140"/>
              <w:gridCol w:w="1728"/>
              <w:gridCol w:w="4392"/>
            </w:tblGrid>
            <w:tr w:rsidR="00000000">
              <w:trPr>
                <w:trHeight w:val="1085"/>
              </w:trPr>
              <w:tc>
                <w:tcPr>
                  <w:tcW w:w="4140" w:type="dxa"/>
                </w:tcPr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sz w:val="18"/>
                      <w:szCs w:val="18"/>
                    </w:rPr>
                    <w:t>Башkортостан Республикаhы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Салауат районы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   районыныњ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Арkауыл ауыл советы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Ауыл биләмәһе хәкимиәте</w:t>
                  </w:r>
                </w:p>
              </w:tc>
              <w:tc>
                <w:tcPr>
                  <w:tcW w:w="1728" w:type="dxa"/>
                  <w:vMerge w:val="restart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00000" w:rsidRDefault="001F1FFF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57728" behindDoc="0" locked="0" layoutInCell="1" allowOverlap="1">
                        <wp:simplePos x="0" y="0"/>
                        <wp:positionH relativeFrom="column">
                          <wp:posOffset>158115</wp:posOffset>
                        </wp:positionH>
                        <wp:positionV relativeFrom="paragraph">
                          <wp:posOffset>147955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2" name="Рисунок 3" descr="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000000" w:rsidRDefault="001F1FFF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92" w:type="dxa"/>
                </w:tcPr>
                <w:p w:rsidR="00000000" w:rsidRDefault="001F1FFF">
                  <w:pPr>
                    <w:keepNext/>
                    <w:ind w:right="-108"/>
                    <w:jc w:val="center"/>
                    <w:outlineLvl w:val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Республика Башкортостан</w:t>
                  </w:r>
                </w:p>
                <w:p w:rsidR="00000000" w:rsidRDefault="001F1FFF">
                  <w:pPr>
                    <w:keepNext/>
                    <w:ind w:right="-108"/>
                    <w:jc w:val="center"/>
                    <w:outlineLvl w:val="1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Администрация сельского поселения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Аркауловский   сельсовет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муниципального района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Салаватский район</w:t>
                  </w:r>
                </w:p>
              </w:tc>
            </w:tr>
            <w:tr w:rsidR="00000000">
              <w:tc>
                <w:tcPr>
                  <w:tcW w:w="414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452493, Арkауыл ауы</w:t>
                  </w:r>
                  <w:r>
                    <w:rPr>
                      <w:sz w:val="18"/>
                      <w:szCs w:val="18"/>
                    </w:rPr>
                    <w:t>лы, Салауат Юлаев урамы, 1</w:t>
                  </w: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  <w:lang w:val="be-BY"/>
                    </w:rPr>
                  </w:pPr>
                  <w:r>
                    <w:rPr>
                      <w:sz w:val="18"/>
                      <w:szCs w:val="18"/>
                    </w:rPr>
                    <w:t>тел. 2-53-32, 2-53-72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vAlign w:val="center"/>
                </w:tcPr>
                <w:p w:rsidR="00000000" w:rsidRDefault="001F1FFF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392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000000" w:rsidRDefault="001F1FF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452493, с. Аркаулово,  ул.Салавата Юлаева,1</w:t>
                  </w:r>
                </w:p>
                <w:p w:rsidR="00000000" w:rsidRDefault="001F1FFF">
                  <w:pPr>
                    <w:ind w:left="-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тел. 2-53-32, 2-53-72</w:t>
                  </w:r>
                </w:p>
              </w:tc>
            </w:tr>
          </w:tbl>
          <w:p w:rsidR="00000000" w:rsidRDefault="001F1FF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rFonts w:ascii="Lucida Sans Unicode" w:hAnsi="Lucida Sans Unicode"/>
                <w:b/>
                <w:color w:val="333300"/>
                <w:sz w:val="28"/>
                <w:szCs w:val="28"/>
                <w:lang w:val="tt-RU"/>
              </w:rPr>
              <w:t>Ҡ</w:t>
            </w:r>
            <w:r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 xml:space="preserve">  А Р А Р                                         № 5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1</w:t>
            </w:r>
            <w:r>
              <w:rPr>
                <w:rFonts w:eastAsia="Arial Unicode MS"/>
                <w:b/>
                <w:bCs/>
                <w:sz w:val="28"/>
                <w:szCs w:val="28"/>
                <w:lang w:val="be-BY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П О С Т А Н О В Л Е Н И Е</w:t>
            </w:r>
          </w:p>
          <w:p w:rsidR="00000000" w:rsidRDefault="001F1FFF">
            <w:pPr>
              <w:ind w:right="9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22 август</w:t>
            </w:r>
            <w:r>
              <w:rPr>
                <w:b/>
                <w:sz w:val="28"/>
                <w:szCs w:val="28"/>
              </w:rPr>
              <w:t xml:space="preserve"> 2024 й.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>
              <w:rPr>
                <w:b/>
                <w:sz w:val="28"/>
                <w:szCs w:val="28"/>
              </w:rPr>
              <w:t>22 августа</w:t>
            </w:r>
            <w:r>
              <w:rPr>
                <w:b/>
                <w:sz w:val="28"/>
                <w:szCs w:val="28"/>
              </w:rPr>
              <w:t xml:space="preserve"> 2024 г.</w:t>
            </w:r>
          </w:p>
          <w:p w:rsidR="00000000" w:rsidRDefault="001F1FFF">
            <w:pPr>
              <w:jc w:val="right"/>
            </w:pPr>
          </w:p>
        </w:tc>
        <w:tc>
          <w:tcPr>
            <w:tcW w:w="52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00000" w:rsidRDefault="001F1FFF">
            <w:pPr>
              <w:jc w:val="right"/>
            </w:pPr>
          </w:p>
        </w:tc>
      </w:tr>
    </w:tbl>
    <w:p w:rsidR="00000000" w:rsidRDefault="001F1FFF">
      <w:pPr>
        <w:tabs>
          <w:tab w:val="left" w:pos="3120"/>
        </w:tabs>
        <w:jc w:val="center"/>
        <w:outlineLvl w:val="0"/>
      </w:pPr>
      <w:r>
        <w:t>О присвоении адреса</w:t>
      </w:r>
    </w:p>
    <w:p w:rsidR="00000000" w:rsidRDefault="001F1FFF">
      <w:pPr>
        <w:tabs>
          <w:tab w:val="left" w:pos="3120"/>
        </w:tabs>
        <w:jc w:val="center"/>
        <w:outlineLvl w:val="0"/>
        <w:rPr>
          <w:b/>
        </w:rPr>
      </w:pPr>
    </w:p>
    <w:p w:rsidR="00000000" w:rsidRDefault="001F1FFF">
      <w:pPr>
        <w:ind w:firstLine="709"/>
        <w:jc w:val="both"/>
      </w:pPr>
      <w: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</w:t>
      </w:r>
      <w:r>
        <w:t>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</w:t>
      </w:r>
      <w:r>
        <w:t xml:space="preserve">ыми Постановлением Правительства Российской Федерации от 19.11.2014. №1221, Приказом Минфина России от 05.11.2015 №171н «Об утверждении Перечня элементов планировочной структуры, элементов улично – дорожной сети, элементов объектов адресации, типов зданий </w:t>
      </w:r>
      <w:r>
        <w:t xml:space="preserve">(сооружений), помещений, используемых в качестве реквизитов адреса, и правил сокращенного наименования адресообразующих элементов», </w:t>
      </w:r>
    </w:p>
    <w:p w:rsidR="00000000" w:rsidRDefault="001F1FFF">
      <w:pPr>
        <w:jc w:val="both"/>
        <w:rPr>
          <w:b/>
        </w:rPr>
      </w:pPr>
      <w:r>
        <w:rPr>
          <w:b/>
        </w:rPr>
        <w:t>ПОСТАНОВЛЯЮ:</w:t>
      </w:r>
    </w:p>
    <w:p w:rsidR="00000000" w:rsidRDefault="001F1F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Земельному участку с кадастровым номером 02:42:010</w:t>
      </w:r>
      <w:r>
        <w:rPr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z w:val="22"/>
          <w:szCs w:val="22"/>
        </w:rPr>
        <w:t>4</w:t>
      </w:r>
      <w:r>
        <w:rPr>
          <w:sz w:val="22"/>
          <w:szCs w:val="22"/>
        </w:rPr>
        <w:t>:</w:t>
      </w:r>
      <w:r>
        <w:rPr>
          <w:sz w:val="22"/>
          <w:szCs w:val="22"/>
        </w:rPr>
        <w:t>462</w:t>
      </w:r>
      <w:r>
        <w:rPr>
          <w:sz w:val="22"/>
          <w:szCs w:val="22"/>
        </w:rPr>
        <w:t>, присвоить адрес: Российская Федерация, Республика Б</w:t>
      </w:r>
      <w:r>
        <w:rPr>
          <w:sz w:val="22"/>
          <w:szCs w:val="22"/>
        </w:rPr>
        <w:t xml:space="preserve">ашкортостан, Салаватский муниципальный  район, Сельское поселение Аркауловский сельсовет, </w:t>
      </w:r>
      <w:r>
        <w:rPr>
          <w:sz w:val="22"/>
          <w:szCs w:val="22"/>
        </w:rPr>
        <w:t>село</w:t>
      </w:r>
      <w:r>
        <w:rPr>
          <w:sz w:val="22"/>
          <w:szCs w:val="22"/>
        </w:rPr>
        <w:t xml:space="preserve"> Аркаулово</w:t>
      </w:r>
      <w:r>
        <w:rPr>
          <w:sz w:val="22"/>
          <w:szCs w:val="22"/>
        </w:rPr>
        <w:t>, улица</w:t>
      </w:r>
      <w:r>
        <w:rPr>
          <w:sz w:val="22"/>
          <w:szCs w:val="22"/>
        </w:rPr>
        <w:t xml:space="preserve"> Лесная</w:t>
      </w:r>
      <w:r>
        <w:rPr>
          <w:sz w:val="22"/>
          <w:szCs w:val="22"/>
        </w:rPr>
        <w:t xml:space="preserve"> , земельный участок 4</w:t>
      </w:r>
      <w:r>
        <w:rPr>
          <w:sz w:val="22"/>
          <w:szCs w:val="22"/>
        </w:rPr>
        <w:t>/1</w:t>
      </w:r>
      <w:r>
        <w:rPr>
          <w:sz w:val="22"/>
          <w:szCs w:val="22"/>
        </w:rPr>
        <w:t>.</w:t>
      </w:r>
    </w:p>
    <w:p w:rsidR="00000000" w:rsidRDefault="001F1F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Земельному участку с кадастровым номером 02:42:010</w:t>
      </w:r>
      <w:r>
        <w:rPr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z w:val="22"/>
          <w:szCs w:val="22"/>
        </w:rPr>
        <w:t>4</w:t>
      </w:r>
      <w:r>
        <w:rPr>
          <w:sz w:val="22"/>
          <w:szCs w:val="22"/>
        </w:rPr>
        <w:t>:</w:t>
      </w:r>
      <w:r>
        <w:rPr>
          <w:sz w:val="22"/>
          <w:szCs w:val="22"/>
        </w:rPr>
        <w:t>457</w:t>
      </w:r>
      <w:r>
        <w:rPr>
          <w:sz w:val="22"/>
          <w:szCs w:val="22"/>
        </w:rPr>
        <w:t>, присвоить адрес: Российская Федерация, Республика Баш</w:t>
      </w:r>
      <w:r>
        <w:rPr>
          <w:sz w:val="22"/>
          <w:szCs w:val="22"/>
        </w:rPr>
        <w:t xml:space="preserve">кортостан, Салаватский муниципальный  район, Сельское поселение Аркауловский сельсовет, </w:t>
      </w:r>
      <w:r>
        <w:rPr>
          <w:sz w:val="22"/>
          <w:szCs w:val="22"/>
        </w:rPr>
        <w:t>село</w:t>
      </w:r>
      <w:r>
        <w:rPr>
          <w:sz w:val="22"/>
          <w:szCs w:val="22"/>
        </w:rPr>
        <w:t xml:space="preserve"> Аркаулово</w:t>
      </w:r>
      <w:r>
        <w:rPr>
          <w:sz w:val="22"/>
          <w:szCs w:val="22"/>
        </w:rPr>
        <w:t>, улица</w:t>
      </w:r>
      <w:r>
        <w:rPr>
          <w:sz w:val="22"/>
          <w:szCs w:val="22"/>
        </w:rPr>
        <w:t xml:space="preserve"> Фаруха Харисова</w:t>
      </w:r>
      <w:r>
        <w:rPr>
          <w:sz w:val="22"/>
          <w:szCs w:val="22"/>
        </w:rPr>
        <w:t xml:space="preserve"> , земельный участок </w:t>
      </w:r>
      <w:r>
        <w:rPr>
          <w:sz w:val="22"/>
          <w:szCs w:val="22"/>
        </w:rPr>
        <w:t>20А</w:t>
      </w:r>
      <w:r>
        <w:rPr>
          <w:sz w:val="22"/>
          <w:szCs w:val="22"/>
        </w:rPr>
        <w:t>.</w:t>
      </w:r>
    </w:p>
    <w:p w:rsidR="00000000" w:rsidRDefault="001F1F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Земельному участку с кадастровым номером 02:42:010</w:t>
      </w:r>
      <w:r>
        <w:rPr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z w:val="22"/>
          <w:szCs w:val="22"/>
        </w:rPr>
        <w:t>6</w:t>
      </w:r>
      <w:r>
        <w:rPr>
          <w:sz w:val="22"/>
          <w:szCs w:val="22"/>
        </w:rPr>
        <w:t>:</w:t>
      </w:r>
      <w:r>
        <w:rPr>
          <w:sz w:val="22"/>
          <w:szCs w:val="22"/>
        </w:rPr>
        <w:t>16</w:t>
      </w:r>
      <w:r>
        <w:rPr>
          <w:sz w:val="22"/>
          <w:szCs w:val="22"/>
        </w:rPr>
        <w:t>, присвоить адрес: Российская Федерация, Республи</w:t>
      </w:r>
      <w:r>
        <w:rPr>
          <w:sz w:val="22"/>
          <w:szCs w:val="22"/>
        </w:rPr>
        <w:t xml:space="preserve">ка Башкортостан, Салаватский муниципальный  район, Сельское поселение Аркауловский сельсовет, </w:t>
      </w:r>
      <w:r>
        <w:rPr>
          <w:sz w:val="22"/>
          <w:szCs w:val="22"/>
        </w:rPr>
        <w:t>село</w:t>
      </w:r>
      <w:r>
        <w:rPr>
          <w:sz w:val="22"/>
          <w:szCs w:val="22"/>
        </w:rPr>
        <w:t xml:space="preserve"> Аркаулово</w:t>
      </w:r>
      <w:r>
        <w:rPr>
          <w:sz w:val="22"/>
          <w:szCs w:val="22"/>
        </w:rPr>
        <w:t>, улица</w:t>
      </w:r>
      <w:r>
        <w:rPr>
          <w:sz w:val="22"/>
          <w:szCs w:val="22"/>
        </w:rPr>
        <w:t xml:space="preserve"> Хариса Юсупова</w:t>
      </w:r>
      <w:r>
        <w:rPr>
          <w:sz w:val="22"/>
          <w:szCs w:val="22"/>
        </w:rPr>
        <w:t xml:space="preserve"> , земельный участок </w:t>
      </w:r>
      <w:r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000000" w:rsidRDefault="001F1F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Земельному участку с кадастровым номером 02:42:010</w:t>
      </w:r>
      <w:r>
        <w:rPr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z w:val="22"/>
          <w:szCs w:val="22"/>
        </w:rPr>
        <w:t>2</w:t>
      </w:r>
      <w:r>
        <w:rPr>
          <w:sz w:val="22"/>
          <w:szCs w:val="22"/>
        </w:rPr>
        <w:t>:</w:t>
      </w:r>
      <w:r>
        <w:rPr>
          <w:sz w:val="22"/>
          <w:szCs w:val="22"/>
        </w:rPr>
        <w:t>55</w:t>
      </w:r>
      <w:r>
        <w:rPr>
          <w:sz w:val="22"/>
          <w:szCs w:val="22"/>
        </w:rPr>
        <w:t>, присвоить адрес: Российская Федерация, Респу</w:t>
      </w:r>
      <w:r>
        <w:rPr>
          <w:sz w:val="22"/>
          <w:szCs w:val="22"/>
        </w:rPr>
        <w:t xml:space="preserve">блика Башкортостан, Салаватский муниципальный  район, Сельское поселение Аркауловский сельсовет, </w:t>
      </w:r>
      <w:r>
        <w:rPr>
          <w:sz w:val="22"/>
          <w:szCs w:val="22"/>
        </w:rPr>
        <w:t>село</w:t>
      </w:r>
      <w:r>
        <w:rPr>
          <w:sz w:val="22"/>
          <w:szCs w:val="22"/>
        </w:rPr>
        <w:t xml:space="preserve"> Аркаулово</w:t>
      </w:r>
      <w:r>
        <w:rPr>
          <w:sz w:val="22"/>
          <w:szCs w:val="22"/>
        </w:rPr>
        <w:t>, улица</w:t>
      </w:r>
      <w:r>
        <w:rPr>
          <w:sz w:val="22"/>
          <w:szCs w:val="22"/>
        </w:rPr>
        <w:t xml:space="preserve"> Абдрахмана Гайфуллина</w:t>
      </w:r>
      <w:r>
        <w:rPr>
          <w:sz w:val="22"/>
          <w:szCs w:val="22"/>
        </w:rPr>
        <w:t xml:space="preserve">, земельный участок </w:t>
      </w:r>
      <w:r>
        <w:rPr>
          <w:sz w:val="22"/>
          <w:szCs w:val="22"/>
        </w:rPr>
        <w:t>39</w:t>
      </w:r>
      <w:r>
        <w:rPr>
          <w:sz w:val="22"/>
          <w:szCs w:val="22"/>
        </w:rPr>
        <w:t>.</w:t>
      </w:r>
    </w:p>
    <w:p w:rsidR="00000000" w:rsidRDefault="001F1F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Земельному участку с кадастровым номером 02:42:010</w:t>
      </w:r>
      <w:r>
        <w:rPr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r>
        <w:rPr>
          <w:sz w:val="22"/>
          <w:szCs w:val="22"/>
        </w:rPr>
        <w:t>:</w:t>
      </w:r>
      <w:r>
        <w:rPr>
          <w:sz w:val="22"/>
          <w:szCs w:val="22"/>
        </w:rPr>
        <w:t>2</w:t>
      </w:r>
      <w:r>
        <w:rPr>
          <w:sz w:val="22"/>
          <w:szCs w:val="22"/>
        </w:rPr>
        <w:t>, присвоить адрес: Российская Федерац</w:t>
      </w:r>
      <w:r>
        <w:rPr>
          <w:sz w:val="22"/>
          <w:szCs w:val="22"/>
        </w:rPr>
        <w:t xml:space="preserve">ия, Республика Башкортостан, Салаватский муниципальный  район, Сельское поселение Аркауловский сельсовет, </w:t>
      </w:r>
      <w:r>
        <w:rPr>
          <w:sz w:val="22"/>
          <w:szCs w:val="22"/>
        </w:rPr>
        <w:t>село</w:t>
      </w:r>
      <w:r>
        <w:rPr>
          <w:sz w:val="22"/>
          <w:szCs w:val="22"/>
        </w:rPr>
        <w:t xml:space="preserve"> Аркаулово</w:t>
      </w:r>
      <w:r>
        <w:rPr>
          <w:sz w:val="22"/>
          <w:szCs w:val="22"/>
        </w:rPr>
        <w:t>, улица</w:t>
      </w:r>
      <w:r>
        <w:rPr>
          <w:sz w:val="22"/>
          <w:szCs w:val="22"/>
        </w:rPr>
        <w:t xml:space="preserve"> Алексея Головина</w:t>
      </w:r>
      <w:r>
        <w:rPr>
          <w:sz w:val="22"/>
          <w:szCs w:val="22"/>
        </w:rPr>
        <w:t xml:space="preserve"> , земельный участок </w:t>
      </w:r>
      <w:r>
        <w:rPr>
          <w:sz w:val="22"/>
          <w:szCs w:val="22"/>
        </w:rPr>
        <w:t>28/5</w:t>
      </w:r>
      <w:r>
        <w:rPr>
          <w:sz w:val="22"/>
          <w:szCs w:val="22"/>
        </w:rPr>
        <w:t>.</w:t>
      </w:r>
    </w:p>
    <w:p w:rsidR="00000000" w:rsidRDefault="001F1F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Земельному участку с кадастровым номером 02:42:010</w:t>
      </w:r>
      <w:r>
        <w:rPr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z w:val="22"/>
          <w:szCs w:val="22"/>
        </w:rPr>
        <w:t>4</w:t>
      </w:r>
      <w:r>
        <w:rPr>
          <w:sz w:val="22"/>
          <w:szCs w:val="22"/>
        </w:rPr>
        <w:t>:</w:t>
      </w:r>
      <w:r>
        <w:rPr>
          <w:sz w:val="22"/>
          <w:szCs w:val="22"/>
        </w:rPr>
        <w:t>468</w:t>
      </w:r>
      <w:r>
        <w:rPr>
          <w:sz w:val="22"/>
          <w:szCs w:val="22"/>
        </w:rPr>
        <w:t>, присвоить адрес: Российска</w:t>
      </w:r>
      <w:r>
        <w:rPr>
          <w:sz w:val="22"/>
          <w:szCs w:val="22"/>
        </w:rPr>
        <w:t xml:space="preserve">я Федерация, Республика Башкортостан, Салаватский муниципальный  район, Сельское поселение Аркауловский сельсовет, </w:t>
      </w:r>
      <w:r>
        <w:rPr>
          <w:sz w:val="22"/>
          <w:szCs w:val="22"/>
        </w:rPr>
        <w:t>село</w:t>
      </w:r>
      <w:r>
        <w:rPr>
          <w:sz w:val="22"/>
          <w:szCs w:val="22"/>
        </w:rPr>
        <w:t xml:space="preserve"> Аркаулово</w:t>
      </w:r>
      <w:r>
        <w:rPr>
          <w:sz w:val="22"/>
          <w:szCs w:val="22"/>
        </w:rPr>
        <w:t>, улица</w:t>
      </w:r>
      <w:r>
        <w:rPr>
          <w:sz w:val="22"/>
          <w:szCs w:val="22"/>
        </w:rPr>
        <w:t xml:space="preserve"> Алексея Головина</w:t>
      </w:r>
      <w:r>
        <w:rPr>
          <w:sz w:val="22"/>
          <w:szCs w:val="22"/>
        </w:rPr>
        <w:t xml:space="preserve"> , земельный участок </w:t>
      </w:r>
      <w:r>
        <w:rPr>
          <w:sz w:val="22"/>
          <w:szCs w:val="22"/>
        </w:rPr>
        <w:t>27б</w:t>
      </w:r>
      <w:r>
        <w:rPr>
          <w:sz w:val="22"/>
          <w:szCs w:val="22"/>
        </w:rPr>
        <w:t>.</w:t>
      </w:r>
    </w:p>
    <w:p w:rsidR="00000000" w:rsidRDefault="001F1FF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Земельному участку с кадастровым номером 02:42:010</w:t>
      </w:r>
      <w:r>
        <w:rPr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r>
        <w:rPr>
          <w:sz w:val="22"/>
          <w:szCs w:val="22"/>
        </w:rPr>
        <w:t>:</w:t>
      </w:r>
      <w:r>
        <w:rPr>
          <w:sz w:val="22"/>
          <w:szCs w:val="22"/>
        </w:rPr>
        <w:t>17</w:t>
      </w:r>
      <w:r>
        <w:rPr>
          <w:sz w:val="22"/>
          <w:szCs w:val="22"/>
        </w:rPr>
        <w:t>, присвоить адрес: Ро</w:t>
      </w:r>
      <w:r>
        <w:rPr>
          <w:sz w:val="22"/>
          <w:szCs w:val="22"/>
        </w:rPr>
        <w:t xml:space="preserve">ссийская Федерация, Республика Башкортостан, Салаватский муниципальный  район, Сельское поселение Аркауловский сельсовет, </w:t>
      </w:r>
      <w:r>
        <w:rPr>
          <w:sz w:val="22"/>
          <w:szCs w:val="22"/>
        </w:rPr>
        <w:t>село</w:t>
      </w:r>
      <w:r>
        <w:rPr>
          <w:sz w:val="22"/>
          <w:szCs w:val="22"/>
        </w:rPr>
        <w:t xml:space="preserve"> Аркаулово</w:t>
      </w:r>
      <w:r>
        <w:rPr>
          <w:sz w:val="22"/>
          <w:szCs w:val="22"/>
        </w:rPr>
        <w:t>, улица</w:t>
      </w:r>
      <w:r>
        <w:rPr>
          <w:sz w:val="22"/>
          <w:szCs w:val="22"/>
        </w:rPr>
        <w:t xml:space="preserve"> Алексея Головина</w:t>
      </w:r>
      <w:r>
        <w:rPr>
          <w:sz w:val="22"/>
          <w:szCs w:val="22"/>
        </w:rPr>
        <w:t xml:space="preserve"> , земельный участок </w:t>
      </w:r>
      <w:r>
        <w:rPr>
          <w:sz w:val="22"/>
          <w:szCs w:val="22"/>
        </w:rPr>
        <w:t>12</w:t>
      </w:r>
      <w:r>
        <w:rPr>
          <w:sz w:val="22"/>
          <w:szCs w:val="22"/>
        </w:rPr>
        <w:t>.</w:t>
      </w:r>
    </w:p>
    <w:p w:rsidR="00000000" w:rsidRDefault="001F1FF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Контроль над исполнением данного постановления  оставляю за собой.</w:t>
      </w:r>
    </w:p>
    <w:p w:rsidR="00000000" w:rsidRDefault="001F1FFF">
      <w:pPr>
        <w:jc w:val="both"/>
        <w:rPr>
          <w:color w:val="000000"/>
          <w:sz w:val="22"/>
          <w:szCs w:val="22"/>
        </w:rPr>
      </w:pPr>
    </w:p>
    <w:p w:rsidR="00000000" w:rsidRDefault="001F1FFF">
      <w:pPr>
        <w:jc w:val="both"/>
        <w:rPr>
          <w:color w:val="000000"/>
          <w:sz w:val="22"/>
          <w:szCs w:val="22"/>
        </w:rPr>
      </w:pPr>
    </w:p>
    <w:p w:rsidR="00000000" w:rsidRDefault="001F1FFF">
      <w:pPr>
        <w:jc w:val="both"/>
        <w:rPr>
          <w:color w:val="000000"/>
          <w:sz w:val="22"/>
          <w:szCs w:val="22"/>
        </w:rPr>
      </w:pPr>
    </w:p>
    <w:p w:rsidR="00000000" w:rsidRDefault="001F1FFF">
      <w:pPr>
        <w:jc w:val="both"/>
        <w:rPr>
          <w:color w:val="000000"/>
          <w:sz w:val="22"/>
          <w:szCs w:val="22"/>
        </w:rPr>
      </w:pPr>
    </w:p>
    <w:p w:rsidR="00000000" w:rsidRDefault="001F1FFF">
      <w:pPr>
        <w:jc w:val="both"/>
        <w:rPr>
          <w:color w:val="000000"/>
          <w:sz w:val="22"/>
          <w:szCs w:val="22"/>
        </w:rPr>
      </w:pPr>
    </w:p>
    <w:p w:rsidR="001F1FFF" w:rsidRDefault="001F1FFF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Глава сельского поселения                                                            З.Б.Галиуллин    </w:t>
      </w:r>
      <w:r>
        <w:rPr>
          <w:color w:val="000000"/>
        </w:rPr>
        <w:t xml:space="preserve">                                 </w:t>
      </w:r>
    </w:p>
    <w:sectPr w:rsidR="001F1FFF">
      <w:pgSz w:w="11906" w:h="16838"/>
      <w:pgMar w:top="1134" w:right="709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E25FF"/>
    <w:multiLevelType w:val="multilevel"/>
    <w:tmpl w:val="3E7E25FF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FFF"/>
    <w:rsid w:val="00002173"/>
    <w:rsid w:val="00003869"/>
    <w:rsid w:val="00014CE4"/>
    <w:rsid w:val="00023000"/>
    <w:rsid w:val="00042D00"/>
    <w:rsid w:val="000549D4"/>
    <w:rsid w:val="0006507A"/>
    <w:rsid w:val="00073AAF"/>
    <w:rsid w:val="000852A5"/>
    <w:rsid w:val="00086768"/>
    <w:rsid w:val="00095F15"/>
    <w:rsid w:val="000B7FA4"/>
    <w:rsid w:val="000E5426"/>
    <w:rsid w:val="000E65CC"/>
    <w:rsid w:val="00102B91"/>
    <w:rsid w:val="00105722"/>
    <w:rsid w:val="0010688A"/>
    <w:rsid w:val="0012469A"/>
    <w:rsid w:val="001357A7"/>
    <w:rsid w:val="00157EAC"/>
    <w:rsid w:val="00160891"/>
    <w:rsid w:val="001912C4"/>
    <w:rsid w:val="001973B7"/>
    <w:rsid w:val="001A3008"/>
    <w:rsid w:val="001B7E49"/>
    <w:rsid w:val="001D461E"/>
    <w:rsid w:val="001D717E"/>
    <w:rsid w:val="001E12BE"/>
    <w:rsid w:val="001F1FFF"/>
    <w:rsid w:val="001F4440"/>
    <w:rsid w:val="00206E7C"/>
    <w:rsid w:val="002109F4"/>
    <w:rsid w:val="002208D0"/>
    <w:rsid w:val="00230EB8"/>
    <w:rsid w:val="00236B33"/>
    <w:rsid w:val="00282C29"/>
    <w:rsid w:val="002C72EE"/>
    <w:rsid w:val="002D116C"/>
    <w:rsid w:val="002F0D5F"/>
    <w:rsid w:val="002F40D0"/>
    <w:rsid w:val="00320762"/>
    <w:rsid w:val="003403D2"/>
    <w:rsid w:val="003674DB"/>
    <w:rsid w:val="00390302"/>
    <w:rsid w:val="003A2858"/>
    <w:rsid w:val="003B5685"/>
    <w:rsid w:val="003C32A2"/>
    <w:rsid w:val="003D79C7"/>
    <w:rsid w:val="00411A7C"/>
    <w:rsid w:val="00413D59"/>
    <w:rsid w:val="00417B6C"/>
    <w:rsid w:val="004300A0"/>
    <w:rsid w:val="00451BC1"/>
    <w:rsid w:val="0045772B"/>
    <w:rsid w:val="004650A2"/>
    <w:rsid w:val="004B0831"/>
    <w:rsid w:val="004B3056"/>
    <w:rsid w:val="004F0816"/>
    <w:rsid w:val="004F5342"/>
    <w:rsid w:val="00513DEB"/>
    <w:rsid w:val="00520E20"/>
    <w:rsid w:val="0053061E"/>
    <w:rsid w:val="00530971"/>
    <w:rsid w:val="005319DE"/>
    <w:rsid w:val="00553594"/>
    <w:rsid w:val="00555497"/>
    <w:rsid w:val="0055641E"/>
    <w:rsid w:val="0057036F"/>
    <w:rsid w:val="00571FB5"/>
    <w:rsid w:val="005903EB"/>
    <w:rsid w:val="005B513A"/>
    <w:rsid w:val="005D2DFD"/>
    <w:rsid w:val="005D4E20"/>
    <w:rsid w:val="005E3B23"/>
    <w:rsid w:val="005E3C8C"/>
    <w:rsid w:val="0061177F"/>
    <w:rsid w:val="0061328F"/>
    <w:rsid w:val="006162B4"/>
    <w:rsid w:val="00617114"/>
    <w:rsid w:val="00622A7E"/>
    <w:rsid w:val="00632646"/>
    <w:rsid w:val="006432F3"/>
    <w:rsid w:val="00645AF8"/>
    <w:rsid w:val="00661A02"/>
    <w:rsid w:val="00683253"/>
    <w:rsid w:val="006866D4"/>
    <w:rsid w:val="00690D50"/>
    <w:rsid w:val="006953BC"/>
    <w:rsid w:val="00697886"/>
    <w:rsid w:val="00697FB0"/>
    <w:rsid w:val="006A67F7"/>
    <w:rsid w:val="006D01CC"/>
    <w:rsid w:val="006E51D3"/>
    <w:rsid w:val="006F1232"/>
    <w:rsid w:val="00703576"/>
    <w:rsid w:val="00712705"/>
    <w:rsid w:val="0071616D"/>
    <w:rsid w:val="0072620C"/>
    <w:rsid w:val="00732E02"/>
    <w:rsid w:val="00760CDE"/>
    <w:rsid w:val="0077110F"/>
    <w:rsid w:val="00790C71"/>
    <w:rsid w:val="00792BC8"/>
    <w:rsid w:val="007F499C"/>
    <w:rsid w:val="0080105D"/>
    <w:rsid w:val="00803D5C"/>
    <w:rsid w:val="008234F8"/>
    <w:rsid w:val="008317B4"/>
    <w:rsid w:val="0083688C"/>
    <w:rsid w:val="00843DF2"/>
    <w:rsid w:val="00844B0E"/>
    <w:rsid w:val="00857080"/>
    <w:rsid w:val="00857B80"/>
    <w:rsid w:val="00860C55"/>
    <w:rsid w:val="00862EE7"/>
    <w:rsid w:val="00886B05"/>
    <w:rsid w:val="0089243F"/>
    <w:rsid w:val="00897F32"/>
    <w:rsid w:val="008A22D7"/>
    <w:rsid w:val="008A7E4C"/>
    <w:rsid w:val="008D1FF6"/>
    <w:rsid w:val="008D5BC8"/>
    <w:rsid w:val="009033F1"/>
    <w:rsid w:val="00917CAF"/>
    <w:rsid w:val="00926B71"/>
    <w:rsid w:val="00931471"/>
    <w:rsid w:val="00931C11"/>
    <w:rsid w:val="00937F8B"/>
    <w:rsid w:val="00942214"/>
    <w:rsid w:val="009847C5"/>
    <w:rsid w:val="00993171"/>
    <w:rsid w:val="00996D2E"/>
    <w:rsid w:val="00996FF3"/>
    <w:rsid w:val="00997126"/>
    <w:rsid w:val="009A11A8"/>
    <w:rsid w:val="009A6FE9"/>
    <w:rsid w:val="009A7FED"/>
    <w:rsid w:val="009B7F79"/>
    <w:rsid w:val="009C342A"/>
    <w:rsid w:val="009C6075"/>
    <w:rsid w:val="009E0D9B"/>
    <w:rsid w:val="009E2797"/>
    <w:rsid w:val="009E3450"/>
    <w:rsid w:val="009E79A8"/>
    <w:rsid w:val="009E7CB7"/>
    <w:rsid w:val="00A05829"/>
    <w:rsid w:val="00A17844"/>
    <w:rsid w:val="00A245B1"/>
    <w:rsid w:val="00A32D5F"/>
    <w:rsid w:val="00A60BA7"/>
    <w:rsid w:val="00A7538B"/>
    <w:rsid w:val="00A848F7"/>
    <w:rsid w:val="00AA0770"/>
    <w:rsid w:val="00AB422A"/>
    <w:rsid w:val="00AD7964"/>
    <w:rsid w:val="00AF59B1"/>
    <w:rsid w:val="00AF6DF7"/>
    <w:rsid w:val="00B078CB"/>
    <w:rsid w:val="00B10BDF"/>
    <w:rsid w:val="00B236C9"/>
    <w:rsid w:val="00B37888"/>
    <w:rsid w:val="00B42908"/>
    <w:rsid w:val="00B4313C"/>
    <w:rsid w:val="00B53ECA"/>
    <w:rsid w:val="00B54697"/>
    <w:rsid w:val="00B55CD7"/>
    <w:rsid w:val="00B70675"/>
    <w:rsid w:val="00B740D4"/>
    <w:rsid w:val="00B757ED"/>
    <w:rsid w:val="00BA2894"/>
    <w:rsid w:val="00BA6449"/>
    <w:rsid w:val="00BB13D2"/>
    <w:rsid w:val="00BB7A5B"/>
    <w:rsid w:val="00BD77FD"/>
    <w:rsid w:val="00BE5E4E"/>
    <w:rsid w:val="00C059FD"/>
    <w:rsid w:val="00C34C37"/>
    <w:rsid w:val="00C40D27"/>
    <w:rsid w:val="00C44ACD"/>
    <w:rsid w:val="00C66A36"/>
    <w:rsid w:val="00C71E93"/>
    <w:rsid w:val="00C744AC"/>
    <w:rsid w:val="00C80594"/>
    <w:rsid w:val="00C8249D"/>
    <w:rsid w:val="00CB5A3C"/>
    <w:rsid w:val="00CC22CC"/>
    <w:rsid w:val="00CD7D45"/>
    <w:rsid w:val="00D10CB5"/>
    <w:rsid w:val="00D114CD"/>
    <w:rsid w:val="00D11F00"/>
    <w:rsid w:val="00D1581A"/>
    <w:rsid w:val="00D277FB"/>
    <w:rsid w:val="00D30BD1"/>
    <w:rsid w:val="00D45091"/>
    <w:rsid w:val="00D55AF4"/>
    <w:rsid w:val="00D74C6A"/>
    <w:rsid w:val="00D960D3"/>
    <w:rsid w:val="00D97736"/>
    <w:rsid w:val="00DB1009"/>
    <w:rsid w:val="00DB7880"/>
    <w:rsid w:val="00DC7F18"/>
    <w:rsid w:val="00E27B79"/>
    <w:rsid w:val="00E32B57"/>
    <w:rsid w:val="00E355BD"/>
    <w:rsid w:val="00E368CE"/>
    <w:rsid w:val="00E457FD"/>
    <w:rsid w:val="00E520F6"/>
    <w:rsid w:val="00E71591"/>
    <w:rsid w:val="00E72953"/>
    <w:rsid w:val="00EA1BD6"/>
    <w:rsid w:val="00EE58E4"/>
    <w:rsid w:val="00F34F2D"/>
    <w:rsid w:val="00F41653"/>
    <w:rsid w:val="00F801EA"/>
    <w:rsid w:val="00FC7928"/>
    <w:rsid w:val="00FD7693"/>
    <w:rsid w:val="00FE7DF2"/>
    <w:rsid w:val="00FF01BD"/>
    <w:rsid w:val="00FF220A"/>
    <w:rsid w:val="00FF3783"/>
    <w:rsid w:val="76D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uppressAutoHyphens/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pPr>
      <w:suppressAutoHyphens/>
      <w:spacing w:before="280" w:after="280"/>
    </w:pPr>
    <w:rPr>
      <w:rFonts w:ascii="Arial CYR" w:hAnsi="Arial CYR" w:cs="Arial CYR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lang w:eastAsia="ru-RU"/>
    </w:rPr>
  </w:style>
  <w:style w:type="paragraph" w:styleId="a5">
    <w:name w:val="List Paragraph"/>
    <w:basedOn w:val="a"/>
    <w:uiPriority w:val="34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7\Downloads\&#1055;&#1086;&#1089;&#1090;&#1072;&#1085;&#1086;&#1074;&#1083;&#1077;&#1085;&#1080;&#1077;%20&#8470;%2051%20&#1087;&#1088;&#1080;&#1089;&#1074;&#1086;&#1077;&#1085;&#1080;%20&#1079;&#1077;&#1084;%20&#1091;&#1095;%20&#1092;&#1080;&#1072;&#1089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№ 51 присвоени зем уч фиас (2).dot</Template>
  <TotalTime>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Башkортостан Республикаhы</vt:lpstr>
    </vt:vector>
  </TitlesOfParts>
  <Company>Microsoft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Башkортостан Республикаhы</dc:title>
  <dc:creator>Win7</dc:creator>
  <cp:lastModifiedBy>Win7</cp:lastModifiedBy>
  <cp:revision>1</cp:revision>
  <cp:lastPrinted>2024-08-22T11:07:00Z</cp:lastPrinted>
  <dcterms:created xsi:type="dcterms:W3CDTF">2024-08-22T11:07:00Z</dcterms:created>
  <dcterms:modified xsi:type="dcterms:W3CDTF">2024-08-22T11:08:00Z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DEFB9349315C4C5483C5126158BC16D8_13</vt:lpwstr>
  </property>
</Properties>
</file>